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5D28" w14:textId="77777777" w:rsidR="00115221" w:rsidRPr="00140A2F" w:rsidRDefault="00115221" w:rsidP="0011522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40A2F">
        <w:rPr>
          <w:rFonts w:ascii="Calibri" w:hAnsi="Calibri" w:cs="Calibri"/>
          <w:b/>
          <w:bCs/>
          <w:sz w:val="28"/>
          <w:szCs w:val="28"/>
        </w:rPr>
        <w:t>KAPSA DO</w:t>
      </w:r>
      <w:r>
        <w:rPr>
          <w:rFonts w:ascii="Calibri" w:hAnsi="Calibri" w:cs="Calibri"/>
          <w:b/>
          <w:bCs/>
          <w:sz w:val="28"/>
          <w:szCs w:val="28"/>
        </w:rPr>
        <w:t>L</w:t>
      </w:r>
      <w:r w:rsidRPr="00140A2F">
        <w:rPr>
          <w:rFonts w:ascii="Calibri" w:hAnsi="Calibri" w:cs="Calibri"/>
          <w:b/>
          <w:bCs/>
          <w:sz w:val="28"/>
          <w:szCs w:val="28"/>
        </w:rPr>
        <w:t>NÍHO POJIZEŘÍ</w:t>
      </w:r>
    </w:p>
    <w:p w14:paraId="53BF7BE8" w14:textId="77777777" w:rsidR="00115221" w:rsidRPr="00140A2F" w:rsidRDefault="00115221" w:rsidP="0011522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40A2F">
        <w:rPr>
          <w:rFonts w:ascii="Calibri" w:hAnsi="Calibri" w:cs="Calibri"/>
          <w:b/>
          <w:bCs/>
          <w:sz w:val="28"/>
          <w:szCs w:val="28"/>
        </w:rPr>
        <w:t>Závěrečná zpráva a vyúčtování kapesného</w:t>
      </w:r>
    </w:p>
    <w:p w14:paraId="74014BD8" w14:textId="1ECF13F7" w:rsidR="00115221" w:rsidRPr="00140A2F" w:rsidRDefault="00115221" w:rsidP="0011522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40A2F">
        <w:rPr>
          <w:rFonts w:ascii="Calibri" w:hAnsi="Calibri" w:cs="Calibri"/>
          <w:b/>
          <w:bCs/>
          <w:sz w:val="28"/>
          <w:szCs w:val="28"/>
        </w:rPr>
        <w:t xml:space="preserve">(odevzdaná nejpozději do dvou měsíců od ukončení akce, </w:t>
      </w:r>
      <w:r w:rsidRPr="00140A2F">
        <w:rPr>
          <w:rFonts w:ascii="Calibri" w:hAnsi="Calibri" w:cs="Calibri"/>
          <w:b/>
          <w:bCs/>
          <w:sz w:val="28"/>
          <w:szCs w:val="28"/>
        </w:rPr>
        <w:br/>
        <w:t>u projektů realizovaných po 20. 10. 202</w:t>
      </w:r>
      <w:r w:rsidR="00CB5BB7">
        <w:rPr>
          <w:rFonts w:ascii="Calibri" w:hAnsi="Calibri" w:cs="Calibri"/>
          <w:b/>
          <w:bCs/>
          <w:sz w:val="28"/>
          <w:szCs w:val="28"/>
        </w:rPr>
        <w:t>5</w:t>
      </w:r>
      <w:r w:rsidRPr="00140A2F">
        <w:rPr>
          <w:rFonts w:ascii="Calibri" w:hAnsi="Calibri" w:cs="Calibri"/>
          <w:b/>
          <w:bCs/>
          <w:sz w:val="28"/>
          <w:szCs w:val="28"/>
        </w:rPr>
        <w:t xml:space="preserve"> nejpozději do 20. 12. 202</w:t>
      </w:r>
      <w:r w:rsidR="00CB5BB7">
        <w:rPr>
          <w:rFonts w:ascii="Calibri" w:hAnsi="Calibri" w:cs="Calibri"/>
          <w:b/>
          <w:bCs/>
          <w:sz w:val="28"/>
          <w:szCs w:val="28"/>
        </w:rPr>
        <w:t>5</w:t>
      </w:r>
      <w:r w:rsidRPr="00140A2F">
        <w:rPr>
          <w:rFonts w:ascii="Calibri" w:hAnsi="Calibri" w:cs="Calibri"/>
          <w:b/>
          <w:bCs/>
          <w:sz w:val="28"/>
          <w:szCs w:val="28"/>
        </w:rPr>
        <w:t>)</w:t>
      </w:r>
    </w:p>
    <w:p w14:paraId="70C79221" w14:textId="77777777" w:rsidR="00115221" w:rsidRPr="00140A2F" w:rsidRDefault="00115221" w:rsidP="00115221">
      <w:pPr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6393"/>
      </w:tblGrid>
      <w:tr w:rsidR="00115221" w:rsidRPr="00140A2F" w14:paraId="7466BA7E" w14:textId="77777777" w:rsidTr="00A50E30">
        <w:trPr>
          <w:trHeight w:val="226"/>
          <w:tblHeader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3DF526" w14:textId="77777777" w:rsidR="00115221" w:rsidRPr="00140A2F" w:rsidRDefault="00115221" w:rsidP="00A50E30">
            <w:pPr>
              <w:pStyle w:val="Nadpistabulky"/>
              <w:tabs>
                <w:tab w:val="left" w:pos="4610"/>
              </w:tabs>
              <w:snapToGrid w:val="0"/>
              <w:ind w:left="5" w:right="-40"/>
              <w:jc w:val="left"/>
              <w:rPr>
                <w:rFonts w:ascii="Calibri" w:hAnsi="Calibri" w:cs="Calibri"/>
                <w:i w:val="0"/>
                <w:iCs w:val="0"/>
              </w:rPr>
            </w:pPr>
            <w:r w:rsidRPr="00140A2F">
              <w:rPr>
                <w:rFonts w:ascii="Calibri" w:hAnsi="Calibri" w:cs="Calibri"/>
                <w:i w:val="0"/>
                <w:iCs w:val="0"/>
              </w:rPr>
              <w:t>Název projektu</w:t>
            </w:r>
          </w:p>
        </w:tc>
        <w:tc>
          <w:tcPr>
            <w:tcW w:w="6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F281B4" w14:textId="77777777" w:rsidR="00115221" w:rsidRPr="00140A2F" w:rsidRDefault="00115221" w:rsidP="00A50E30">
            <w:pPr>
              <w:pStyle w:val="Nadpistabulky"/>
              <w:snapToGrid w:val="0"/>
              <w:jc w:val="left"/>
              <w:rPr>
                <w:rFonts w:ascii="Calibri" w:hAnsi="Calibri" w:cs="Calibri"/>
                <w:b w:val="0"/>
                <w:bCs w:val="0"/>
                <w:i w:val="0"/>
              </w:rPr>
            </w:pPr>
          </w:p>
        </w:tc>
      </w:tr>
      <w:tr w:rsidR="00115221" w:rsidRPr="00140A2F" w14:paraId="1E579068" w14:textId="77777777" w:rsidTr="00A50E30">
        <w:trPr>
          <w:trHeight w:val="262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0D6764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  <w:b/>
                <w:bCs/>
              </w:rPr>
            </w:pPr>
            <w:r w:rsidRPr="00140A2F">
              <w:rPr>
                <w:rFonts w:ascii="Calibri" w:hAnsi="Calibri" w:cs="Calibri"/>
                <w:b/>
                <w:bCs/>
              </w:rPr>
              <w:t>Název žadatele</w:t>
            </w:r>
          </w:p>
        </w:tc>
        <w:tc>
          <w:tcPr>
            <w:tcW w:w="6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44254C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</w:rPr>
            </w:pPr>
          </w:p>
        </w:tc>
      </w:tr>
      <w:tr w:rsidR="00115221" w:rsidRPr="00140A2F" w14:paraId="706CDA89" w14:textId="77777777" w:rsidTr="00A50E30">
        <w:trPr>
          <w:trHeight w:val="4362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4B9750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  <w:bCs/>
              </w:rPr>
            </w:pPr>
            <w:r w:rsidRPr="00140A2F">
              <w:rPr>
                <w:rFonts w:ascii="Calibri" w:hAnsi="Calibri" w:cs="Calibri"/>
                <w:b/>
                <w:bCs/>
              </w:rPr>
              <w:t>Popis realizace projektu – specifikace nárokovaných výdajů</w:t>
            </w:r>
          </w:p>
        </w:tc>
        <w:tc>
          <w:tcPr>
            <w:tcW w:w="6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F88E04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</w:rPr>
            </w:pPr>
          </w:p>
        </w:tc>
      </w:tr>
      <w:tr w:rsidR="00115221" w:rsidRPr="00140A2F" w14:paraId="5A644347" w14:textId="77777777" w:rsidTr="00A50E30">
        <w:trPr>
          <w:trHeight w:val="31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08A49F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  <w:b/>
              </w:rPr>
            </w:pPr>
            <w:r w:rsidRPr="00140A2F">
              <w:rPr>
                <w:rFonts w:ascii="Calibri" w:hAnsi="Calibri" w:cs="Calibri"/>
                <w:b/>
                <w:bCs/>
              </w:rPr>
              <w:t>Číslo bankovního účtu</w:t>
            </w:r>
          </w:p>
        </w:tc>
        <w:tc>
          <w:tcPr>
            <w:tcW w:w="6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A01C23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</w:rPr>
            </w:pPr>
          </w:p>
        </w:tc>
      </w:tr>
      <w:tr w:rsidR="00115221" w:rsidRPr="00140A2F" w14:paraId="60AA2EED" w14:textId="77777777" w:rsidTr="00A50E30">
        <w:trPr>
          <w:trHeight w:val="31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75EF75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  <w:b/>
              </w:rPr>
            </w:pPr>
            <w:r w:rsidRPr="00140A2F">
              <w:rPr>
                <w:rFonts w:ascii="Calibri" w:hAnsi="Calibri" w:cs="Calibri"/>
                <w:b/>
                <w:bCs/>
              </w:rPr>
              <w:t>Začátek akce</w:t>
            </w:r>
          </w:p>
        </w:tc>
        <w:tc>
          <w:tcPr>
            <w:tcW w:w="6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702E39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</w:rPr>
            </w:pPr>
          </w:p>
        </w:tc>
      </w:tr>
      <w:tr w:rsidR="00115221" w:rsidRPr="00140A2F" w14:paraId="7EFCC186" w14:textId="77777777" w:rsidTr="00A50E30">
        <w:trPr>
          <w:trHeight w:val="31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D71B6D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  <w:b/>
              </w:rPr>
            </w:pPr>
            <w:r w:rsidRPr="00140A2F">
              <w:rPr>
                <w:rFonts w:ascii="Calibri" w:hAnsi="Calibri" w:cs="Calibri"/>
                <w:b/>
                <w:bCs/>
              </w:rPr>
              <w:t>Konec akce</w:t>
            </w:r>
          </w:p>
        </w:tc>
        <w:tc>
          <w:tcPr>
            <w:tcW w:w="6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4422EE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</w:rPr>
            </w:pPr>
          </w:p>
        </w:tc>
      </w:tr>
    </w:tbl>
    <w:p w14:paraId="4199334E" w14:textId="77777777" w:rsidR="00115221" w:rsidRPr="00140A2F" w:rsidRDefault="00115221" w:rsidP="00115221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2693"/>
      </w:tblGrid>
      <w:tr w:rsidR="00115221" w:rsidRPr="00140A2F" w14:paraId="334092A0" w14:textId="77777777" w:rsidTr="00A50E30">
        <w:trPr>
          <w:trHeight w:val="226"/>
          <w:tblHeader/>
        </w:trPr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521A78" w14:textId="77777777" w:rsidR="00115221" w:rsidRPr="00140A2F" w:rsidRDefault="00115221" w:rsidP="00A50E30">
            <w:pPr>
              <w:pStyle w:val="Nadpistabulky"/>
              <w:tabs>
                <w:tab w:val="left" w:pos="4610"/>
              </w:tabs>
              <w:snapToGrid w:val="0"/>
              <w:ind w:left="5" w:right="-40"/>
              <w:rPr>
                <w:rFonts w:ascii="Calibri" w:hAnsi="Calibri" w:cs="Calibri"/>
                <w:i w:val="0"/>
                <w:iCs w:val="0"/>
              </w:rPr>
            </w:pPr>
            <w:r w:rsidRPr="00140A2F">
              <w:rPr>
                <w:rFonts w:ascii="Calibri" w:hAnsi="Calibri" w:cs="Calibri"/>
                <w:i w:val="0"/>
                <w:iCs w:val="0"/>
              </w:rPr>
              <w:t>--------------------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CE2CFC" w14:textId="77777777" w:rsidR="00115221" w:rsidRPr="00140A2F" w:rsidRDefault="00115221" w:rsidP="00A50E30">
            <w:pPr>
              <w:pStyle w:val="Nadpistabulky"/>
              <w:snapToGrid w:val="0"/>
              <w:rPr>
                <w:rFonts w:ascii="Calibri" w:hAnsi="Calibri" w:cs="Calibri"/>
                <w:bCs w:val="0"/>
                <w:i w:val="0"/>
              </w:rPr>
            </w:pPr>
            <w:r w:rsidRPr="00140A2F">
              <w:rPr>
                <w:rFonts w:ascii="Calibri" w:hAnsi="Calibri" w:cs="Calibri"/>
                <w:bCs w:val="0"/>
                <w:i w:val="0"/>
              </w:rPr>
              <w:t>Kč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A08CA7" w14:textId="77777777" w:rsidR="00115221" w:rsidRPr="00140A2F" w:rsidRDefault="00115221" w:rsidP="00A50E30">
            <w:pPr>
              <w:pStyle w:val="Nadpistabulky"/>
              <w:snapToGrid w:val="0"/>
              <w:rPr>
                <w:rFonts w:ascii="Calibri" w:hAnsi="Calibri" w:cs="Calibri"/>
                <w:bCs w:val="0"/>
                <w:i w:val="0"/>
              </w:rPr>
            </w:pPr>
            <w:r w:rsidRPr="00140A2F">
              <w:rPr>
                <w:rFonts w:ascii="Calibri" w:hAnsi="Calibri" w:cs="Calibri"/>
                <w:bCs w:val="0"/>
                <w:i w:val="0"/>
              </w:rPr>
              <w:t>%</w:t>
            </w:r>
          </w:p>
        </w:tc>
      </w:tr>
      <w:tr w:rsidR="00115221" w:rsidRPr="00140A2F" w14:paraId="0C103B91" w14:textId="77777777" w:rsidTr="00A50E30">
        <w:trPr>
          <w:trHeight w:val="262"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45C131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  <w:b/>
                <w:bCs/>
              </w:rPr>
            </w:pPr>
            <w:r w:rsidRPr="00140A2F">
              <w:rPr>
                <w:rFonts w:ascii="Calibri" w:hAnsi="Calibri" w:cs="Calibri"/>
                <w:b/>
                <w:bCs/>
              </w:rPr>
              <w:t>Předpokládané celkové náklady akce dle žádosti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115010" w14:textId="77777777" w:rsidR="00115221" w:rsidRPr="00140A2F" w:rsidRDefault="00115221" w:rsidP="00A50E30">
            <w:pPr>
              <w:pStyle w:val="Obsahtabulky"/>
              <w:snapToGrid w:val="0"/>
              <w:ind w:right="228"/>
              <w:jc w:val="right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3958CB" w14:textId="77777777" w:rsidR="00115221" w:rsidRPr="00140A2F" w:rsidRDefault="00115221" w:rsidP="00A50E30">
            <w:pPr>
              <w:pStyle w:val="Obsahtabulky"/>
              <w:snapToGrid w:val="0"/>
              <w:jc w:val="center"/>
              <w:rPr>
                <w:rFonts w:ascii="Calibri" w:hAnsi="Calibri" w:cs="Calibri"/>
                <w:b/>
              </w:rPr>
            </w:pPr>
            <w:r w:rsidRPr="00140A2F">
              <w:rPr>
                <w:rFonts w:ascii="Calibri" w:hAnsi="Calibri" w:cs="Calibri"/>
                <w:b/>
              </w:rPr>
              <w:t>----------------------</w:t>
            </w:r>
          </w:p>
        </w:tc>
      </w:tr>
      <w:tr w:rsidR="00115221" w:rsidRPr="00140A2F" w14:paraId="5D273932" w14:textId="77777777" w:rsidTr="00A50E30">
        <w:trPr>
          <w:trHeight w:val="517"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C9D8A7" w14:textId="77777777" w:rsidR="00115221" w:rsidRPr="00140A2F" w:rsidRDefault="00115221" w:rsidP="00A50E30">
            <w:pPr>
              <w:pStyle w:val="Obsahtabulky"/>
              <w:snapToGrid w:val="0"/>
              <w:rPr>
                <w:rFonts w:ascii="Calibri" w:hAnsi="Calibri" w:cs="Calibri"/>
                <w:b/>
              </w:rPr>
            </w:pPr>
            <w:r w:rsidRPr="00140A2F">
              <w:rPr>
                <w:rFonts w:ascii="Calibri" w:hAnsi="Calibri" w:cs="Calibri"/>
                <w:b/>
              </w:rPr>
              <w:t>Skutečné celkové náklady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897A9A" w14:textId="77777777" w:rsidR="00115221" w:rsidRPr="00140A2F" w:rsidRDefault="00115221" w:rsidP="00A50E30">
            <w:pPr>
              <w:pStyle w:val="Obsahtabulky"/>
              <w:snapToGrid w:val="0"/>
              <w:ind w:right="228"/>
              <w:jc w:val="right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312A0E" w14:textId="77777777" w:rsidR="00115221" w:rsidRPr="00140A2F" w:rsidRDefault="00115221" w:rsidP="00A50E30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 w:rsidRPr="00140A2F">
              <w:rPr>
                <w:rFonts w:ascii="Calibri" w:hAnsi="Calibri" w:cs="Calibri"/>
                <w:b/>
              </w:rPr>
              <w:t>----------------------</w:t>
            </w:r>
          </w:p>
        </w:tc>
      </w:tr>
      <w:tr w:rsidR="00115221" w:rsidRPr="00140A2F" w14:paraId="3991D338" w14:textId="77777777" w:rsidTr="00A50E30">
        <w:trPr>
          <w:trHeight w:val="517"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CA1266" w14:textId="77777777" w:rsidR="00115221" w:rsidRPr="00140A2F" w:rsidRDefault="00115221" w:rsidP="00A50E30">
            <w:pPr>
              <w:pStyle w:val="Obsahtabulky"/>
              <w:tabs>
                <w:tab w:val="left" w:pos="938"/>
              </w:tabs>
              <w:snapToGrid w:val="0"/>
              <w:rPr>
                <w:rFonts w:ascii="Calibri" w:hAnsi="Calibri" w:cs="Calibri"/>
                <w:b/>
                <w:bCs/>
              </w:rPr>
            </w:pPr>
            <w:r w:rsidRPr="00140A2F">
              <w:rPr>
                <w:rFonts w:ascii="Calibri" w:hAnsi="Calibri" w:cs="Calibri"/>
                <w:b/>
                <w:bCs/>
              </w:rPr>
              <w:t xml:space="preserve">Z toho: </w:t>
            </w:r>
            <w:r w:rsidRPr="00140A2F">
              <w:rPr>
                <w:rFonts w:ascii="Calibri" w:hAnsi="Calibri" w:cs="Calibri"/>
                <w:b/>
                <w:bCs/>
              </w:rPr>
              <w:tab/>
              <w:t>schválená výše grantu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30A7BA" w14:textId="77777777" w:rsidR="00115221" w:rsidRPr="00140A2F" w:rsidRDefault="00115221" w:rsidP="00A50E30">
            <w:pPr>
              <w:pStyle w:val="Obsahtabulky"/>
              <w:snapToGrid w:val="0"/>
              <w:ind w:right="228"/>
              <w:jc w:val="right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F47C9" w14:textId="77777777" w:rsidR="00115221" w:rsidRPr="00140A2F" w:rsidRDefault="00115221" w:rsidP="00A50E30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115221" w:rsidRPr="00140A2F" w14:paraId="1E6F2FF4" w14:textId="77777777" w:rsidTr="00A50E30">
        <w:trPr>
          <w:trHeight w:val="469"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60E615" w14:textId="77777777" w:rsidR="00115221" w:rsidRPr="00140A2F" w:rsidRDefault="00115221" w:rsidP="00A50E30">
            <w:pPr>
              <w:tabs>
                <w:tab w:val="left" w:pos="938"/>
              </w:tabs>
              <w:rPr>
                <w:rFonts w:ascii="Calibri" w:hAnsi="Calibri" w:cs="Calibri"/>
                <w:b/>
              </w:rPr>
            </w:pPr>
            <w:r w:rsidRPr="00140A2F">
              <w:rPr>
                <w:rFonts w:ascii="Calibri" w:hAnsi="Calibri" w:cs="Calibri"/>
                <w:b/>
              </w:rPr>
              <w:tab/>
              <w:t>vlastní zdroje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678C31" w14:textId="77777777" w:rsidR="00115221" w:rsidRPr="00140A2F" w:rsidRDefault="00115221" w:rsidP="00A50E30">
            <w:pPr>
              <w:pStyle w:val="Obsahtabulky"/>
              <w:snapToGrid w:val="0"/>
              <w:ind w:right="228"/>
              <w:jc w:val="right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7A2877" w14:textId="77777777" w:rsidR="00115221" w:rsidRPr="00140A2F" w:rsidRDefault="00115221" w:rsidP="00A50E30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14:paraId="2A8F6B80" w14:textId="77777777" w:rsidR="00115221" w:rsidRPr="00140A2F" w:rsidRDefault="00115221" w:rsidP="00115221">
      <w:pPr>
        <w:rPr>
          <w:rFonts w:ascii="Calibri" w:hAnsi="Calibri" w:cs="Calibri"/>
        </w:rPr>
      </w:pPr>
      <w:r w:rsidRPr="00140A2F">
        <w:rPr>
          <w:rFonts w:ascii="Calibri" w:hAnsi="Calibri" w:cs="Calibri"/>
        </w:rPr>
        <w:t>Prohlašuji, že všechny informace uvedené v této zprávě jsou pravdivé.</w:t>
      </w:r>
    </w:p>
    <w:p w14:paraId="5B1BC864" w14:textId="77777777" w:rsidR="00115221" w:rsidRPr="00140A2F" w:rsidRDefault="00115221" w:rsidP="00115221">
      <w:pPr>
        <w:rPr>
          <w:rFonts w:ascii="Calibri" w:hAnsi="Calibri" w:cs="Calibri"/>
        </w:rPr>
      </w:pPr>
    </w:p>
    <w:p w14:paraId="53E39BB0" w14:textId="77777777" w:rsidR="00115221" w:rsidRPr="00140A2F" w:rsidRDefault="00115221" w:rsidP="00115221">
      <w:pPr>
        <w:rPr>
          <w:rFonts w:ascii="Calibri" w:hAnsi="Calibri" w:cs="Calibri"/>
        </w:rPr>
      </w:pPr>
    </w:p>
    <w:p w14:paraId="5DD89656" w14:textId="77777777" w:rsidR="00115221" w:rsidRPr="00140A2F" w:rsidRDefault="00115221" w:rsidP="00115221">
      <w:pPr>
        <w:rPr>
          <w:rFonts w:ascii="Calibri" w:hAnsi="Calibri" w:cs="Calibri"/>
        </w:rPr>
      </w:pPr>
    </w:p>
    <w:p w14:paraId="590C548E" w14:textId="77777777" w:rsidR="00115221" w:rsidRPr="00140A2F" w:rsidRDefault="00115221" w:rsidP="00115221">
      <w:pPr>
        <w:tabs>
          <w:tab w:val="center" w:pos="6804"/>
        </w:tabs>
        <w:rPr>
          <w:rFonts w:ascii="Calibri" w:hAnsi="Calibri" w:cs="Calibri"/>
        </w:rPr>
      </w:pPr>
      <w:r w:rsidRPr="00140A2F">
        <w:rPr>
          <w:rFonts w:ascii="Calibri" w:hAnsi="Calibri" w:cs="Calibri"/>
        </w:rPr>
        <w:t xml:space="preserve">V </w:t>
      </w:r>
      <w:r w:rsidRPr="00140A2F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0A2F">
        <w:rPr>
          <w:rFonts w:ascii="Calibri" w:hAnsi="Calibri" w:cs="Calibri"/>
        </w:rPr>
        <w:instrText xml:space="preserve"> FORMTEXT </w:instrText>
      </w:r>
      <w:r w:rsidRPr="00140A2F">
        <w:rPr>
          <w:rFonts w:ascii="Calibri" w:hAnsi="Calibri" w:cs="Calibri"/>
        </w:rPr>
      </w:r>
      <w:r w:rsidRPr="00140A2F">
        <w:rPr>
          <w:rFonts w:ascii="Calibri" w:hAnsi="Calibri" w:cs="Calibri"/>
        </w:rPr>
        <w:fldChar w:fldCharType="separate"/>
      </w:r>
      <w:r w:rsidRPr="00140A2F">
        <w:rPr>
          <w:rFonts w:ascii="Calibri" w:hAnsi="Calibri" w:cs="Calibri"/>
          <w:noProof/>
        </w:rPr>
        <w:t> </w:t>
      </w:r>
      <w:r w:rsidRPr="00140A2F">
        <w:rPr>
          <w:rFonts w:ascii="Calibri" w:hAnsi="Calibri" w:cs="Calibri"/>
          <w:noProof/>
        </w:rPr>
        <w:t> </w:t>
      </w:r>
      <w:r w:rsidRPr="00140A2F">
        <w:rPr>
          <w:rFonts w:ascii="Calibri" w:hAnsi="Calibri" w:cs="Calibri"/>
          <w:noProof/>
        </w:rPr>
        <w:t> </w:t>
      </w:r>
      <w:r w:rsidRPr="00140A2F">
        <w:rPr>
          <w:rFonts w:ascii="Calibri" w:hAnsi="Calibri" w:cs="Calibri"/>
          <w:noProof/>
        </w:rPr>
        <w:t> </w:t>
      </w:r>
      <w:r w:rsidRPr="00140A2F">
        <w:rPr>
          <w:rFonts w:ascii="Calibri" w:hAnsi="Calibri" w:cs="Calibri"/>
          <w:noProof/>
        </w:rPr>
        <w:t> </w:t>
      </w:r>
      <w:r w:rsidRPr="00140A2F">
        <w:rPr>
          <w:rFonts w:ascii="Calibri" w:hAnsi="Calibri" w:cs="Calibri"/>
        </w:rPr>
        <w:fldChar w:fldCharType="end"/>
      </w:r>
      <w:bookmarkEnd w:id="0"/>
      <w:r w:rsidRPr="00140A2F">
        <w:rPr>
          <w:rFonts w:ascii="Calibri" w:hAnsi="Calibri" w:cs="Calibri"/>
        </w:rPr>
        <w:t xml:space="preserve"> dne </w:t>
      </w:r>
      <w:r w:rsidRPr="00140A2F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40A2F">
        <w:rPr>
          <w:rFonts w:ascii="Calibri" w:hAnsi="Calibri" w:cs="Calibri"/>
        </w:rPr>
        <w:instrText xml:space="preserve"> FORMTEXT </w:instrText>
      </w:r>
      <w:r w:rsidRPr="00140A2F">
        <w:rPr>
          <w:rFonts w:ascii="Calibri" w:hAnsi="Calibri" w:cs="Calibri"/>
        </w:rPr>
      </w:r>
      <w:r w:rsidRPr="00140A2F">
        <w:rPr>
          <w:rFonts w:ascii="Calibri" w:hAnsi="Calibri" w:cs="Calibri"/>
        </w:rPr>
        <w:fldChar w:fldCharType="separate"/>
      </w:r>
      <w:r w:rsidRPr="00140A2F">
        <w:rPr>
          <w:rFonts w:ascii="Calibri" w:hAnsi="Calibri" w:cs="Calibri"/>
          <w:noProof/>
        </w:rPr>
        <w:t> </w:t>
      </w:r>
      <w:r w:rsidRPr="00140A2F">
        <w:rPr>
          <w:rFonts w:ascii="Calibri" w:hAnsi="Calibri" w:cs="Calibri"/>
          <w:noProof/>
        </w:rPr>
        <w:t> </w:t>
      </w:r>
      <w:r w:rsidRPr="00140A2F">
        <w:rPr>
          <w:rFonts w:ascii="Calibri" w:hAnsi="Calibri" w:cs="Calibri"/>
          <w:noProof/>
        </w:rPr>
        <w:t> </w:t>
      </w:r>
      <w:r w:rsidRPr="00140A2F">
        <w:rPr>
          <w:rFonts w:ascii="Calibri" w:hAnsi="Calibri" w:cs="Calibri"/>
          <w:noProof/>
        </w:rPr>
        <w:t> </w:t>
      </w:r>
      <w:r w:rsidRPr="00140A2F">
        <w:rPr>
          <w:rFonts w:ascii="Calibri" w:hAnsi="Calibri" w:cs="Calibri"/>
          <w:noProof/>
        </w:rPr>
        <w:t> </w:t>
      </w:r>
      <w:r w:rsidRPr="00140A2F">
        <w:rPr>
          <w:rFonts w:ascii="Calibri" w:hAnsi="Calibri" w:cs="Calibri"/>
        </w:rPr>
        <w:fldChar w:fldCharType="end"/>
      </w:r>
      <w:bookmarkEnd w:id="1"/>
      <w:r w:rsidRPr="00140A2F">
        <w:rPr>
          <w:rFonts w:ascii="Calibri" w:hAnsi="Calibri" w:cs="Calibri"/>
        </w:rPr>
        <w:tab/>
        <w:t>……………………………………………………………………</w:t>
      </w:r>
    </w:p>
    <w:p w14:paraId="4914BA54" w14:textId="77777777" w:rsidR="00115221" w:rsidRPr="00140A2F" w:rsidRDefault="00115221" w:rsidP="00115221">
      <w:pPr>
        <w:tabs>
          <w:tab w:val="center" w:pos="6804"/>
        </w:tabs>
        <w:rPr>
          <w:rFonts w:ascii="Calibri" w:hAnsi="Calibri" w:cs="Calibri"/>
        </w:rPr>
      </w:pPr>
      <w:r w:rsidRPr="00140A2F">
        <w:rPr>
          <w:rFonts w:ascii="Calibri" w:hAnsi="Calibri" w:cs="Calibri"/>
        </w:rPr>
        <w:tab/>
        <w:t>podpis a razítko statutárního zástupce</w:t>
      </w:r>
    </w:p>
    <w:p w14:paraId="3B3D1430" w14:textId="77777777" w:rsidR="00115221" w:rsidRPr="00140A2F" w:rsidRDefault="00115221" w:rsidP="00115221">
      <w:pPr>
        <w:rPr>
          <w:rFonts w:ascii="Calibri" w:hAnsi="Calibri" w:cs="Calibri"/>
          <w:b/>
          <w:bCs/>
        </w:rPr>
      </w:pPr>
      <w:r w:rsidRPr="00140A2F">
        <w:rPr>
          <w:rFonts w:ascii="Calibri" w:hAnsi="Calibri" w:cs="Calibri"/>
          <w:b/>
          <w:bCs/>
        </w:rPr>
        <w:t>Povinné přílohy</w:t>
      </w:r>
    </w:p>
    <w:p w14:paraId="72D06D2A" w14:textId="337E11F6" w:rsidR="0032699B" w:rsidRDefault="00115221" w:rsidP="00115221">
      <w:r w:rsidRPr="00140A2F">
        <w:rPr>
          <w:rFonts w:ascii="Calibri" w:hAnsi="Calibri" w:cs="Calibri"/>
        </w:rPr>
        <w:t>1. Kopie účetních dokladů včetně kopií dokladů o jejich úhradě.</w:t>
      </w:r>
      <w:r w:rsidRPr="00140A2F">
        <w:rPr>
          <w:rFonts w:ascii="Calibri" w:hAnsi="Calibri" w:cs="Calibri"/>
        </w:rPr>
        <w:br/>
        <w:t>2. Fotodokumentace (elektronicky).</w:t>
      </w:r>
    </w:p>
    <w:sectPr w:rsidR="0032699B" w:rsidSect="003C3539">
      <w:headerReference w:type="firs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FE5D" w14:textId="77777777" w:rsidR="00D55BBD" w:rsidRDefault="00D55BBD" w:rsidP="0032699B">
      <w:r>
        <w:separator/>
      </w:r>
    </w:p>
  </w:endnote>
  <w:endnote w:type="continuationSeparator" w:id="0">
    <w:p w14:paraId="7A54A65E" w14:textId="77777777" w:rsidR="00D55BBD" w:rsidRDefault="00D55BBD" w:rsidP="0032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9F32" w14:textId="77777777" w:rsidR="00D55BBD" w:rsidRDefault="00D55BBD" w:rsidP="0032699B">
      <w:r>
        <w:separator/>
      </w:r>
    </w:p>
  </w:footnote>
  <w:footnote w:type="continuationSeparator" w:id="0">
    <w:p w14:paraId="5527E1E1" w14:textId="77777777" w:rsidR="00D55BBD" w:rsidRDefault="00D55BBD" w:rsidP="0032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8ED5" w14:textId="77777777" w:rsidR="00E27207" w:rsidRDefault="00E27207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F74E45D" wp14:editId="4269C317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60000" cy="10702800"/>
          <wp:effectExtent l="0" t="0" r="0" b="3810"/>
          <wp:wrapNone/>
          <wp:docPr id="1002599812" name="Obrázek 2" descr="Obsah obrázku snímek obrazovky, text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599812" name="Obrázek 2" descr="Obsah obrázku snímek obrazovky, text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21"/>
    <w:rsid w:val="00115221"/>
    <w:rsid w:val="0032699B"/>
    <w:rsid w:val="00375C29"/>
    <w:rsid w:val="003C3539"/>
    <w:rsid w:val="00613F06"/>
    <w:rsid w:val="006E0CB1"/>
    <w:rsid w:val="00B46D12"/>
    <w:rsid w:val="00CB5BB7"/>
    <w:rsid w:val="00CC2442"/>
    <w:rsid w:val="00CC44C8"/>
    <w:rsid w:val="00D55BBD"/>
    <w:rsid w:val="00E2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A20B4"/>
  <w15:chartTrackingRefBased/>
  <w15:docId w15:val="{831DC627-0F00-431C-8995-8891894B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52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699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699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699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699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699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699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699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699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699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69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69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69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69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69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69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699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2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99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2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699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269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699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269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9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699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2699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2699B"/>
  </w:style>
  <w:style w:type="paragraph" w:styleId="Zpat">
    <w:name w:val="footer"/>
    <w:basedOn w:val="Normln"/>
    <w:link w:val="ZpatChar"/>
    <w:uiPriority w:val="99"/>
    <w:unhideWhenUsed/>
    <w:rsid w:val="0032699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2699B"/>
  </w:style>
  <w:style w:type="paragraph" w:customStyle="1" w:styleId="Obsahtabulky">
    <w:name w:val="Obsah tabulky"/>
    <w:basedOn w:val="Normln"/>
    <w:rsid w:val="00115221"/>
    <w:pPr>
      <w:suppressLineNumbers/>
    </w:pPr>
  </w:style>
  <w:style w:type="paragraph" w:customStyle="1" w:styleId="Nadpistabulky">
    <w:name w:val="Nadpis tabulky"/>
    <w:basedOn w:val="Obsahtabulky"/>
    <w:rsid w:val="0011522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l&#382;b&#283;taTischlerov&#225;\Documents\Sablony\Hlavi&#269;kov&#253;%20pap&#237;r%20-%20Doln&#237;%20Pojize&#345;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C:\Users\BcAlžbětaTischlerová\Documents\Sablony\Hlavičkový papír - Dolní Pojizeří.dotx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Dolní Pojizeří z.ú.</Company>
  <LinksUpToDate>false</LinksUpToDate>
  <CharactersWithSpaces>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Dolní Pojizeří</dc:title>
  <dc:subject/>
  <dc:creator>Bc. Alžběta Tischlerová</dc:creator>
  <cp:keywords/>
  <dc:description/>
  <cp:lastModifiedBy>Andrea Hlavatá Černá</cp:lastModifiedBy>
  <cp:revision>2</cp:revision>
  <dcterms:created xsi:type="dcterms:W3CDTF">2024-02-01T09:57:00Z</dcterms:created>
  <dcterms:modified xsi:type="dcterms:W3CDTF">2025-01-22T11:24:00Z</dcterms:modified>
  <cp:category/>
</cp:coreProperties>
</file>